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23474" w14:textId="77777777" w:rsidR="00466612" w:rsidRPr="00466612" w:rsidRDefault="002D279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Y01.</w:t>
      </w:r>
      <w:r w:rsidRPr="00466612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 </w:t>
      </w:r>
      <w:r w:rsidR="000E02C1" w:rsidRPr="00466612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Your Grace is Enough for Me</w:t>
      </w:r>
    </w:p>
    <w:p w14:paraId="0395D4F4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5D46EC11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E02C1"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Verse 1</w:t>
      </w: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471D7D09" w14:textId="410AFADE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BE3224B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Great is your faithfulness oh God</w:t>
      </w:r>
    </w:p>
    <w:p w14:paraId="5D6A3F8B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 wrestle with the sinners heart</w:t>
      </w:r>
    </w:p>
    <w:p w14:paraId="41C4AEA5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 lead us by still waters and to mercy</w:t>
      </w:r>
    </w:p>
    <w:p w14:paraId="67786425" w14:textId="50149C80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And nothing can keep us apart</w:t>
      </w:r>
    </w:p>
    <w:p w14:paraId="48FBA3E5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61C4078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E02C1"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Pre-Chorus</w:t>
      </w: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6C06F84F" w14:textId="04DB24B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356BF07E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So remember your people</w:t>
      </w:r>
    </w:p>
    <w:p w14:paraId="5D1A9AAE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Remember your children</w:t>
      </w:r>
    </w:p>
    <w:p w14:paraId="65994900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Remember your promise</w:t>
      </w:r>
    </w:p>
    <w:p w14:paraId="21CC02C4" w14:textId="60ACF0A8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Oh God</w:t>
      </w:r>
    </w:p>
    <w:p w14:paraId="384AAF88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510F4CFA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E02C1"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Chorus 1</w:t>
      </w: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61D3668E" w14:textId="64E21A14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42945E81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Your grace is enough</w:t>
      </w:r>
    </w:p>
    <w:p w14:paraId="2EE96B0E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Your grace is enough</w:t>
      </w:r>
    </w:p>
    <w:p w14:paraId="05CE7673" w14:textId="50FA5706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Your grace is enough for me</w:t>
      </w:r>
    </w:p>
    <w:p w14:paraId="7D1DDD99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A4ECB58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E02C1"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Verse 2</w:t>
      </w: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6DFF18E5" w14:textId="5308F93F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23D73967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Great is your love and justice God</w:t>
      </w:r>
    </w:p>
    <w:p w14:paraId="360AA9BF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 use the weak to lead the strong</w:t>
      </w:r>
    </w:p>
    <w:p w14:paraId="03829CCB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 lead us in the song of your salvation</w:t>
      </w:r>
    </w:p>
    <w:p w14:paraId="45895228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And all your people sing along</w:t>
      </w:r>
    </w:p>
    <w:p w14:paraId="1D413165" w14:textId="6D668EB2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bookmarkStart w:id="0" w:name="_GoBack"/>
      <w:bookmarkEnd w:id="0"/>
    </w:p>
    <w:p w14:paraId="116511BF" w14:textId="77777777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E02C1"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Chorus 2</w:t>
      </w: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429874E5" w14:textId="1D02D9AA" w:rsidR="00466612" w:rsidRPr="00466612" w:rsidRDefault="00466612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3146A280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Your grace is enough</w:t>
      </w:r>
    </w:p>
    <w:p w14:paraId="67869D1C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Heav'n reaching down to us</w:t>
      </w:r>
    </w:p>
    <w:p w14:paraId="4613E097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Your grace is enough for me</w:t>
      </w:r>
    </w:p>
    <w:p w14:paraId="0B5B84C6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God, I see Your grace is enough</w:t>
      </w:r>
    </w:p>
    <w:p w14:paraId="3AB0110A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I'm covered in your love</w:t>
      </w:r>
    </w:p>
    <w:p w14:paraId="668F9A79" w14:textId="77777777" w:rsidR="00466612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466612">
        <w:rPr>
          <w:rFonts w:ascii="Courier New" w:eastAsia="Times New Roman" w:hAnsi="Courier New" w:cs="Courier New"/>
          <w:color w:val="000000"/>
          <w:szCs w:val="20"/>
          <w:lang w:eastAsia="ko-KR"/>
        </w:rPr>
        <w:t>Your grace is enough for me</w:t>
      </w:r>
    </w:p>
    <w:p w14:paraId="41ED8F61" w14:textId="4021AA50" w:rsidR="000E02C1" w:rsidRPr="00466612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sectPr w:rsidR="000E02C1" w:rsidRPr="00466612" w:rsidSect="00466612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C1"/>
    <w:rsid w:val="000E02C1"/>
    <w:rsid w:val="00102DDB"/>
    <w:rsid w:val="001F1FEF"/>
    <w:rsid w:val="002D2791"/>
    <w:rsid w:val="00466612"/>
    <w:rsid w:val="00950BA0"/>
    <w:rsid w:val="0097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1313"/>
  <w15:chartTrackingRefBased/>
  <w15:docId w15:val="{0B101430-7286-4F04-8502-02ACD118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0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02C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2016-11-13T17:21:00Z</dcterms:created>
  <dcterms:modified xsi:type="dcterms:W3CDTF">2021-08-12T03:32:00Z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